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10" w:rsidRDefault="001F0610">
      <w:pPr>
        <w:rPr>
          <w:rFonts w:ascii="Times New Roman" w:hAnsi="Times New Roman" w:cs="Times New Roman"/>
          <w:sz w:val="28"/>
          <w:szCs w:val="28"/>
        </w:rPr>
      </w:pPr>
    </w:p>
    <w:p w:rsidR="001F0610" w:rsidRDefault="001F0610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24. 3. 2014</w:t>
      </w:r>
      <w:r>
        <w:rPr>
          <w:rFonts w:ascii="Times New Roman" w:hAnsi="Times New Roman" w:cs="Times New Roman"/>
          <w:sz w:val="28"/>
          <w:szCs w:val="28"/>
        </w:rPr>
        <w:tab/>
        <w:t>schůze č. 3/14</w:t>
      </w:r>
    </w:p>
    <w:p w:rsidR="001F0610" w:rsidRDefault="001F0610">
      <w:pPr>
        <w:rPr>
          <w:rFonts w:ascii="Times New Roman" w:hAnsi="Times New Roman" w:cs="Times New Roman"/>
          <w:sz w:val="28"/>
          <w:szCs w:val="28"/>
        </w:rPr>
      </w:pPr>
    </w:p>
    <w:p w:rsidR="001F0610" w:rsidRPr="00FF7858" w:rsidRDefault="001F0610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Doubravová, Jakubec, Procházková</w:t>
      </w:r>
    </w:p>
    <w:p w:rsidR="001F0610" w:rsidRDefault="001F0610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Fandák, Zelenková</w:t>
      </w:r>
    </w:p>
    <w:p w:rsidR="001F0610" w:rsidRDefault="001F0610" w:rsidP="00FF7858">
      <w:pPr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</w:t>
      </w:r>
    </w:p>
    <w:p w:rsidR="001F0610" w:rsidRDefault="001F0610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vyplnit registrační listy ….p. Havel</w:t>
      </w:r>
    </w:p>
    <w:p w:rsidR="001F0610" w:rsidRDefault="001F0610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stanovit členy revizní komise</w:t>
      </w:r>
    </w:p>
    <w:p w:rsidR="001F0610" w:rsidRDefault="001F0610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vypsat členy ČZS, kteří v roce 2015 slaví životní jubilea …..p. Holubová</w:t>
      </w:r>
    </w:p>
    <w:p w:rsidR="001F0610" w:rsidRDefault="001F0610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sdružení ČZS Nymburk</w:t>
      </w:r>
    </w:p>
    <w:p w:rsidR="001F0610" w:rsidRDefault="001F0610" w:rsidP="003612F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do Průhonic …. zájemci se musí nahlásit do konce března, cena 200,- Kč</w:t>
      </w:r>
    </w:p>
    <w:p w:rsidR="001F0610" w:rsidRDefault="001F0610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ZO ČZS Písty</w:t>
      </w:r>
    </w:p>
    <w:p w:rsidR="001F0610" w:rsidRDefault="001F0610" w:rsidP="00330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Litoměřice – Zahrada Čech</w:t>
      </w:r>
    </w:p>
    <w:p w:rsidR="001F0610" w:rsidRDefault="001F0610" w:rsidP="003612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13.9.2014</w:t>
      </w:r>
    </w:p>
    <w:p w:rsidR="001F0610" w:rsidRDefault="001F0610" w:rsidP="003612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je spolupořádán s místní organizací dobrovolných hasičů</w:t>
      </w:r>
    </w:p>
    <w:p w:rsidR="001F0610" w:rsidRDefault="001F0610" w:rsidP="003612F8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Odborný řez ovocných stromů na Kýpě</w:t>
      </w:r>
    </w:p>
    <w:p w:rsidR="001F0610" w:rsidRDefault="001F0610" w:rsidP="003612F8">
      <w:pPr>
        <w:pStyle w:val="ListParagraph"/>
        <w:tabs>
          <w:tab w:val="left" w:pos="540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poděkování odbornému vedení, které zajistilo územní sdružení ČZS v Nymburce</w:t>
      </w:r>
    </w:p>
    <w:p w:rsidR="001F0610" w:rsidRDefault="001F0610" w:rsidP="003612F8">
      <w:pPr>
        <w:pStyle w:val="ListParagraph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8C35E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8C35E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ČZS </w:t>
      </w:r>
      <w:r>
        <w:rPr>
          <w:rFonts w:ascii="Times New Roman" w:hAnsi="Times New Roman" w:cs="Times New Roman"/>
          <w:sz w:val="24"/>
          <w:szCs w:val="24"/>
        </w:rPr>
        <w:t xml:space="preserve">  17. 4. 2014, 18.00 hod</w:t>
      </w:r>
    </w:p>
    <w:p w:rsidR="001F0610" w:rsidRDefault="001F0610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0610" w:rsidRDefault="001F0610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0610" w:rsidRPr="00FF7858" w:rsidRDefault="001F0610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1F0610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10" w:rsidRDefault="001F0610" w:rsidP="00FF7858">
      <w:pPr>
        <w:spacing w:after="0" w:line="240" w:lineRule="auto"/>
      </w:pPr>
      <w:r>
        <w:separator/>
      </w:r>
    </w:p>
  </w:endnote>
  <w:endnote w:type="continuationSeparator" w:id="0">
    <w:p w:rsidR="001F0610" w:rsidRDefault="001F0610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10" w:rsidRDefault="001F0610" w:rsidP="00FF7858">
      <w:pPr>
        <w:spacing w:after="0" w:line="240" w:lineRule="auto"/>
      </w:pPr>
      <w:r>
        <w:separator/>
      </w:r>
    </w:p>
  </w:footnote>
  <w:footnote w:type="continuationSeparator" w:id="0">
    <w:p w:rsidR="001F0610" w:rsidRDefault="001F0610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10" w:rsidRDefault="001F0610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1F0610" w:rsidRDefault="001F06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3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4004"/>
    <w:rsid w:val="000A4CE2"/>
    <w:rsid w:val="000A56BC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109</Words>
  <Characters>648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2014-04-16T07:02:00Z</dcterms:created>
  <dcterms:modified xsi:type="dcterms:W3CDTF">2014-04-16T07:02:00Z</dcterms:modified>
</cp:coreProperties>
</file>