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36" w:rsidRDefault="00AB6C36">
      <w:pPr>
        <w:rPr>
          <w:rFonts w:ascii="Times New Roman" w:hAnsi="Times New Roman" w:cs="Times New Roman"/>
          <w:sz w:val="28"/>
          <w:szCs w:val="28"/>
        </w:rPr>
      </w:pPr>
    </w:p>
    <w:p w:rsidR="00AB6C36" w:rsidRDefault="00AB6C36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23. 5. 2013</w:t>
      </w:r>
      <w:r>
        <w:rPr>
          <w:rFonts w:ascii="Times New Roman" w:hAnsi="Times New Roman" w:cs="Times New Roman"/>
          <w:sz w:val="28"/>
          <w:szCs w:val="28"/>
        </w:rPr>
        <w:tab/>
        <w:t>schůze č. 6/13</w:t>
      </w:r>
    </w:p>
    <w:p w:rsidR="00AB6C36" w:rsidRDefault="00AB6C36">
      <w:pPr>
        <w:rPr>
          <w:rFonts w:ascii="Times New Roman" w:hAnsi="Times New Roman" w:cs="Times New Roman"/>
          <w:sz w:val="28"/>
          <w:szCs w:val="28"/>
        </w:rPr>
      </w:pPr>
    </w:p>
    <w:p w:rsidR="00AB6C36" w:rsidRPr="00FF7858" w:rsidRDefault="00AB6C36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Holešovská, Holubová</w:t>
      </w:r>
      <w:r>
        <w:rPr>
          <w:rFonts w:ascii="Times New Roman" w:hAnsi="Times New Roman" w:cs="Times New Roman"/>
          <w:sz w:val="24"/>
          <w:szCs w:val="24"/>
        </w:rPr>
        <w:t>, Doubravová, Jakubec, Fandák,</w:t>
      </w:r>
      <w:r w:rsidRPr="008C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Zelenková, Procházková</w:t>
      </w:r>
    </w:p>
    <w:p w:rsidR="00AB6C36" w:rsidRDefault="00AB6C36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36" w:rsidRDefault="00AB6C36" w:rsidP="00FF7858">
      <w:pPr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</w:t>
      </w:r>
    </w:p>
    <w:p w:rsidR="00AB6C36" w:rsidRDefault="00AB6C36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Vybráno na vstupném … 4 100,- Kč</w:t>
      </w:r>
    </w:p>
    <w:p w:rsidR="00AB6C36" w:rsidRDefault="00AB6C36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Čistý příjem (po zaplacení kapely, pronájmu sálu) … 488,- Kč</w:t>
      </w:r>
    </w:p>
    <w:p w:rsidR="00AB6C36" w:rsidRDefault="00AB6C36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sdružení ČZS Nymburk</w:t>
      </w:r>
    </w:p>
    <w:p w:rsidR="00AB6C36" w:rsidRDefault="00AB6C36" w:rsidP="00E7286F">
      <w:pPr>
        <w:pStyle w:val="ListParagraph"/>
        <w:spacing w:after="0"/>
        <w:ind w:left="0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Návrh na ocenění .. navržena p. Holešovská, p. Havel</w:t>
      </w:r>
    </w:p>
    <w:p w:rsidR="00AB6C36" w:rsidRDefault="00AB6C36" w:rsidP="00E7286F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konce března roku 2014 musí být uspořádány všechny výroční schůze z důvodu   voleb</w:t>
      </w:r>
    </w:p>
    <w:p w:rsidR="00AB6C36" w:rsidRDefault="00AB6C36" w:rsidP="00E7286F">
      <w:pPr>
        <w:pStyle w:val="ListParagraph"/>
        <w:tabs>
          <w:tab w:val="left" w:pos="54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Zaslat nové registrační listy</w:t>
      </w:r>
    </w:p>
    <w:p w:rsidR="00AB6C36" w:rsidRDefault="00AB6C36" w:rsidP="008C35E6">
      <w:pPr>
        <w:pStyle w:val="ListParagraph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</w:p>
    <w:p w:rsidR="00AB6C36" w:rsidRDefault="00AB6C36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23. 6. 2013,  13. 30 hod.</w:t>
      </w:r>
    </w:p>
    <w:p w:rsidR="00AB6C36" w:rsidRDefault="00AB6C36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Písty přispěla finanční částkou 900,- Kč a pořídila medaile v hodnotě 1 140,- Kč</w:t>
      </w:r>
    </w:p>
    <w:p w:rsidR="00AB6C36" w:rsidRDefault="00AB6C36" w:rsidP="00AE6270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zajistí pořadatelskou činnost</w:t>
      </w:r>
    </w:p>
    <w:p w:rsidR="00AB6C36" w:rsidRDefault="00AB6C36" w:rsidP="00330D30">
      <w:pPr>
        <w:pStyle w:val="ListParagraph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AB6C36" w:rsidRDefault="00AB6C36" w:rsidP="00E7286F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léto zajistit úklid, natřít lis</w:t>
      </w:r>
    </w:p>
    <w:p w:rsidR="00AB6C36" w:rsidRDefault="00AB6C36" w:rsidP="008C35E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7740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AB6C36" w:rsidRDefault="00AB6C36" w:rsidP="00E7286F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6. 2013, 17.00 hod.  – park</w:t>
      </w:r>
    </w:p>
    <w:p w:rsidR="00AB6C36" w:rsidRDefault="00AB6C36" w:rsidP="008C35E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ČZS </w:t>
      </w:r>
      <w:r>
        <w:rPr>
          <w:rFonts w:ascii="Times New Roman" w:hAnsi="Times New Roman" w:cs="Times New Roman"/>
          <w:sz w:val="24"/>
          <w:szCs w:val="24"/>
        </w:rPr>
        <w:t xml:space="preserve">  13. 6. 2013, 19.00 hod</w:t>
      </w:r>
    </w:p>
    <w:p w:rsidR="00AB6C36" w:rsidRDefault="00AB6C3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C36" w:rsidRDefault="00AB6C36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C36" w:rsidRPr="00FF7858" w:rsidRDefault="00AB6C36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AB6C36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36" w:rsidRDefault="00AB6C36" w:rsidP="00FF7858">
      <w:pPr>
        <w:spacing w:after="0" w:line="240" w:lineRule="auto"/>
      </w:pPr>
      <w:r>
        <w:separator/>
      </w:r>
    </w:p>
  </w:endnote>
  <w:endnote w:type="continuationSeparator" w:id="0">
    <w:p w:rsidR="00AB6C36" w:rsidRDefault="00AB6C36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36" w:rsidRDefault="00AB6C36" w:rsidP="00FF7858">
      <w:pPr>
        <w:spacing w:after="0" w:line="240" w:lineRule="auto"/>
      </w:pPr>
      <w:r>
        <w:separator/>
      </w:r>
    </w:p>
  </w:footnote>
  <w:footnote w:type="continuationSeparator" w:id="0">
    <w:p w:rsidR="00AB6C36" w:rsidRDefault="00AB6C36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36" w:rsidRDefault="00AB6C36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AB6C36" w:rsidRDefault="00AB6C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2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6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120</Words>
  <Characters>712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4</cp:revision>
  <cp:lastPrinted>2013-03-06T06:40:00Z</cp:lastPrinted>
  <dcterms:created xsi:type="dcterms:W3CDTF">2013-06-13T07:30:00Z</dcterms:created>
  <dcterms:modified xsi:type="dcterms:W3CDTF">2013-06-13T08:26:00Z</dcterms:modified>
</cp:coreProperties>
</file>