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93" w:rsidRDefault="00216293">
      <w:pPr>
        <w:rPr>
          <w:rFonts w:ascii="Times New Roman" w:hAnsi="Times New Roman" w:cs="Times New Roman"/>
          <w:sz w:val="28"/>
          <w:szCs w:val="28"/>
        </w:rPr>
      </w:pPr>
    </w:p>
    <w:p w:rsidR="00216293" w:rsidRDefault="00216293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Zápis ze schůze výboru dne  15. 1. 2015</w:t>
      </w:r>
      <w:r>
        <w:rPr>
          <w:rFonts w:ascii="Times New Roman" w:hAnsi="Times New Roman" w:cs="Times New Roman"/>
          <w:sz w:val="28"/>
          <w:szCs w:val="28"/>
        </w:rPr>
        <w:tab/>
        <w:t>schůze č. 1/15</w:t>
      </w:r>
    </w:p>
    <w:p w:rsidR="00216293" w:rsidRDefault="00216293">
      <w:pPr>
        <w:rPr>
          <w:rFonts w:ascii="Times New Roman" w:hAnsi="Times New Roman" w:cs="Times New Roman"/>
          <w:sz w:val="28"/>
          <w:szCs w:val="28"/>
        </w:rPr>
      </w:pPr>
    </w:p>
    <w:p w:rsidR="00216293" w:rsidRPr="00FF7858" w:rsidRDefault="00216293">
      <w:pPr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>
        <w:rPr>
          <w:rFonts w:ascii="Times New Roman" w:hAnsi="Times New Roman" w:cs="Times New Roman"/>
          <w:sz w:val="24"/>
          <w:szCs w:val="24"/>
        </w:rPr>
        <w:t xml:space="preserve">Havel, </w:t>
      </w:r>
      <w:r w:rsidRPr="00FF7858">
        <w:rPr>
          <w:rFonts w:ascii="Times New Roman" w:hAnsi="Times New Roman" w:cs="Times New Roman"/>
          <w:sz w:val="24"/>
          <w:szCs w:val="24"/>
        </w:rPr>
        <w:t>Bouček, Boučková, Holubová</w:t>
      </w:r>
      <w:r>
        <w:rPr>
          <w:rFonts w:ascii="Times New Roman" w:hAnsi="Times New Roman" w:cs="Times New Roman"/>
          <w:sz w:val="24"/>
          <w:szCs w:val="24"/>
        </w:rPr>
        <w:t>, Fandák, Doubravová, Procházková, Jakubec,</w:t>
      </w:r>
      <w:r w:rsidRPr="00764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Zelenková</w:t>
      </w:r>
    </w:p>
    <w:p w:rsidR="00216293" w:rsidRDefault="00216293" w:rsidP="00FF7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293" w:rsidRDefault="00216293" w:rsidP="005B519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16293" w:rsidRDefault="00216293" w:rsidP="00760DF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Čestná prohlášení</w:t>
      </w:r>
    </w:p>
    <w:p w:rsidR="00216293" w:rsidRDefault="00216293" w:rsidP="009A27D4">
      <w:pPr>
        <w:pStyle w:val="ListParagraph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nutno vyplnit do konce měsíce čestná prohlášení a nechat úředně ověřit</w:t>
      </w:r>
    </w:p>
    <w:p w:rsidR="00216293" w:rsidRDefault="00216293" w:rsidP="00760DF2">
      <w:pPr>
        <w:pStyle w:val="ListParagraph"/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p w:rsidR="00216293" w:rsidRDefault="00216293" w:rsidP="003612F8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16293" w:rsidRDefault="00216293" w:rsidP="008C382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Ples 21. 2.  2015</w:t>
      </w:r>
    </w:p>
    <w:p w:rsidR="00216293" w:rsidRDefault="00216293" w:rsidP="00F91E4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pozvánky + plakáty …. zajistí p. Jakubec</w:t>
      </w:r>
    </w:p>
    <w:p w:rsidR="00216293" w:rsidRDefault="00216293" w:rsidP="00F91E4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bloky na tombolu … zajistí p. Doubravová</w:t>
      </w:r>
    </w:p>
    <w:p w:rsidR="00216293" w:rsidRDefault="00216293" w:rsidP="00F91E4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zajistit poděkování pro sponzory</w:t>
      </w:r>
    </w:p>
    <w:p w:rsidR="00216293" w:rsidRDefault="00216293" w:rsidP="00F91E4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z členů výboru donese jednohubky</w:t>
      </w:r>
    </w:p>
    <w:p w:rsidR="00216293" w:rsidRDefault="00216293" w:rsidP="00F91E4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zvaní dne 15. 2. 2015 od 9. 00 h.</w:t>
      </w:r>
    </w:p>
    <w:p w:rsidR="00216293" w:rsidRDefault="00216293" w:rsidP="00F91E4B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16293" w:rsidRDefault="00216293" w:rsidP="000A2677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16293" w:rsidRDefault="00216293" w:rsidP="000A2677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16293" w:rsidRDefault="00216293" w:rsidP="008C382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406E">
        <w:rPr>
          <w:rFonts w:ascii="Times New Roman" w:hAnsi="Times New Roman" w:cs="Times New Roman"/>
          <w:sz w:val="24"/>
          <w:szCs w:val="24"/>
        </w:rPr>
        <w:t xml:space="preserve">Termín příští schůze výboru </w:t>
      </w: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77406E">
        <w:rPr>
          <w:rFonts w:ascii="Times New Roman" w:hAnsi="Times New Roman" w:cs="Times New Roman"/>
          <w:sz w:val="24"/>
          <w:szCs w:val="24"/>
        </w:rPr>
        <w:t xml:space="preserve">ČZS </w:t>
      </w:r>
      <w:r>
        <w:rPr>
          <w:rFonts w:ascii="Times New Roman" w:hAnsi="Times New Roman" w:cs="Times New Roman"/>
          <w:sz w:val="24"/>
          <w:szCs w:val="24"/>
        </w:rPr>
        <w:t xml:space="preserve">  5. 2. 2015, 18.00 hod</w:t>
      </w:r>
    </w:p>
    <w:p w:rsidR="00216293" w:rsidRDefault="00216293" w:rsidP="008C382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16293" w:rsidRDefault="00216293" w:rsidP="008C382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16293" w:rsidRDefault="00216293" w:rsidP="008C382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16293" w:rsidRDefault="00216293" w:rsidP="008C382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16293" w:rsidRPr="00FF7858" w:rsidRDefault="00216293" w:rsidP="00202497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Zapsala: Holubová</w:t>
      </w:r>
    </w:p>
    <w:sectPr w:rsidR="00216293" w:rsidRPr="00FF7858" w:rsidSect="00A413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293" w:rsidRDefault="00216293" w:rsidP="00FF7858">
      <w:pPr>
        <w:spacing w:after="0" w:line="240" w:lineRule="auto"/>
      </w:pPr>
      <w:r>
        <w:separator/>
      </w:r>
    </w:p>
  </w:endnote>
  <w:endnote w:type="continuationSeparator" w:id="0">
    <w:p w:rsidR="00216293" w:rsidRDefault="00216293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293" w:rsidRDefault="00216293" w:rsidP="00FF7858">
      <w:pPr>
        <w:spacing w:after="0" w:line="240" w:lineRule="auto"/>
      </w:pPr>
      <w:r>
        <w:separator/>
      </w:r>
    </w:p>
  </w:footnote>
  <w:footnote w:type="continuationSeparator" w:id="0">
    <w:p w:rsidR="00216293" w:rsidRDefault="00216293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293" w:rsidRDefault="00216293">
    <w:pPr>
      <w:pStyle w:val="Header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216293" w:rsidRDefault="002162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2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3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4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9430D"/>
    <w:multiLevelType w:val="hybridMultilevel"/>
    <w:tmpl w:val="2746F60C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9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858"/>
    <w:rsid w:val="00001668"/>
    <w:rsid w:val="00003ADE"/>
    <w:rsid w:val="00006F14"/>
    <w:rsid w:val="0000737F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70C06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B1C1C"/>
    <w:rsid w:val="000B1D61"/>
    <w:rsid w:val="000B6115"/>
    <w:rsid w:val="000B7030"/>
    <w:rsid w:val="000C0118"/>
    <w:rsid w:val="000C02C3"/>
    <w:rsid w:val="000C21CE"/>
    <w:rsid w:val="000C36E0"/>
    <w:rsid w:val="000C68D2"/>
    <w:rsid w:val="000D07B9"/>
    <w:rsid w:val="000D1F52"/>
    <w:rsid w:val="000D43CF"/>
    <w:rsid w:val="000D479F"/>
    <w:rsid w:val="000D4B5F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3F2D"/>
    <w:rsid w:val="00134BE8"/>
    <w:rsid w:val="00135D5B"/>
    <w:rsid w:val="00137486"/>
    <w:rsid w:val="00137D16"/>
    <w:rsid w:val="0014074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B1440"/>
    <w:rsid w:val="001B2ABA"/>
    <w:rsid w:val="001B4C3F"/>
    <w:rsid w:val="001B6163"/>
    <w:rsid w:val="001B7532"/>
    <w:rsid w:val="001C1DC8"/>
    <w:rsid w:val="001C282C"/>
    <w:rsid w:val="001C3A9B"/>
    <w:rsid w:val="001C3CD2"/>
    <w:rsid w:val="001C3D56"/>
    <w:rsid w:val="001C3EE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E5"/>
    <w:rsid w:val="00285F24"/>
    <w:rsid w:val="002934D4"/>
    <w:rsid w:val="00293773"/>
    <w:rsid w:val="00294644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ED9"/>
    <w:rsid w:val="002B72FD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408"/>
    <w:rsid w:val="00373472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BC5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B4D"/>
    <w:rsid w:val="0040121A"/>
    <w:rsid w:val="004025A1"/>
    <w:rsid w:val="00404CAC"/>
    <w:rsid w:val="00406BC1"/>
    <w:rsid w:val="00410660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13A8"/>
    <w:rsid w:val="004615EC"/>
    <w:rsid w:val="004619C1"/>
    <w:rsid w:val="00461F84"/>
    <w:rsid w:val="004620A7"/>
    <w:rsid w:val="00466BD6"/>
    <w:rsid w:val="0047101F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6ADF"/>
    <w:rsid w:val="004909DA"/>
    <w:rsid w:val="00491C89"/>
    <w:rsid w:val="00492D14"/>
    <w:rsid w:val="00493E4C"/>
    <w:rsid w:val="00493EF0"/>
    <w:rsid w:val="00494671"/>
    <w:rsid w:val="0049476E"/>
    <w:rsid w:val="0049579A"/>
    <w:rsid w:val="0049685A"/>
    <w:rsid w:val="0049792A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BB5"/>
    <w:rsid w:val="004F180B"/>
    <w:rsid w:val="004F22C7"/>
    <w:rsid w:val="004F24E5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3D33"/>
    <w:rsid w:val="005F42C0"/>
    <w:rsid w:val="005F62D1"/>
    <w:rsid w:val="005F75F2"/>
    <w:rsid w:val="00600862"/>
    <w:rsid w:val="00601437"/>
    <w:rsid w:val="0060314E"/>
    <w:rsid w:val="00603C7A"/>
    <w:rsid w:val="00607451"/>
    <w:rsid w:val="0060776B"/>
    <w:rsid w:val="00612AE0"/>
    <w:rsid w:val="00612C3B"/>
    <w:rsid w:val="00613752"/>
    <w:rsid w:val="0062196D"/>
    <w:rsid w:val="00621AA2"/>
    <w:rsid w:val="00622506"/>
    <w:rsid w:val="00622A88"/>
    <w:rsid w:val="006245E4"/>
    <w:rsid w:val="00624E7C"/>
    <w:rsid w:val="00625881"/>
    <w:rsid w:val="00627278"/>
    <w:rsid w:val="006338CE"/>
    <w:rsid w:val="00633FB7"/>
    <w:rsid w:val="0063486D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2209"/>
    <w:rsid w:val="006F024D"/>
    <w:rsid w:val="006F0F5C"/>
    <w:rsid w:val="006F4B71"/>
    <w:rsid w:val="006F550D"/>
    <w:rsid w:val="006F754B"/>
    <w:rsid w:val="006F7FED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44AA"/>
    <w:rsid w:val="00735489"/>
    <w:rsid w:val="007359A3"/>
    <w:rsid w:val="00735A22"/>
    <w:rsid w:val="007365EF"/>
    <w:rsid w:val="0073751C"/>
    <w:rsid w:val="007437F0"/>
    <w:rsid w:val="00744141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7EFF"/>
    <w:rsid w:val="0077406E"/>
    <w:rsid w:val="00775292"/>
    <w:rsid w:val="007754E6"/>
    <w:rsid w:val="007777AC"/>
    <w:rsid w:val="007819BF"/>
    <w:rsid w:val="00783B6D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5932"/>
    <w:rsid w:val="007F65AE"/>
    <w:rsid w:val="008030FB"/>
    <w:rsid w:val="008047E7"/>
    <w:rsid w:val="0080544B"/>
    <w:rsid w:val="008107FD"/>
    <w:rsid w:val="00813AAA"/>
    <w:rsid w:val="00813CC2"/>
    <w:rsid w:val="00816FDA"/>
    <w:rsid w:val="00820AC6"/>
    <w:rsid w:val="0082406E"/>
    <w:rsid w:val="00824A39"/>
    <w:rsid w:val="00824C5F"/>
    <w:rsid w:val="00825B82"/>
    <w:rsid w:val="00835DC1"/>
    <w:rsid w:val="00837AE7"/>
    <w:rsid w:val="00837DB1"/>
    <w:rsid w:val="0084089C"/>
    <w:rsid w:val="00841F53"/>
    <w:rsid w:val="00841FED"/>
    <w:rsid w:val="0084347A"/>
    <w:rsid w:val="00843974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AB1"/>
    <w:rsid w:val="00891C72"/>
    <w:rsid w:val="00892916"/>
    <w:rsid w:val="0089387E"/>
    <w:rsid w:val="00893D24"/>
    <w:rsid w:val="00894C9A"/>
    <w:rsid w:val="0089536A"/>
    <w:rsid w:val="008959A6"/>
    <w:rsid w:val="008963E0"/>
    <w:rsid w:val="008A1DDC"/>
    <w:rsid w:val="008A53B4"/>
    <w:rsid w:val="008B1595"/>
    <w:rsid w:val="008B35B1"/>
    <w:rsid w:val="008B4400"/>
    <w:rsid w:val="008B4864"/>
    <w:rsid w:val="008B586F"/>
    <w:rsid w:val="008B67A5"/>
    <w:rsid w:val="008B6E81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F14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D4A"/>
    <w:rsid w:val="008F3E73"/>
    <w:rsid w:val="008F412E"/>
    <w:rsid w:val="008F420B"/>
    <w:rsid w:val="008F512D"/>
    <w:rsid w:val="008F631F"/>
    <w:rsid w:val="008F7052"/>
    <w:rsid w:val="00903482"/>
    <w:rsid w:val="00906C2B"/>
    <w:rsid w:val="00907940"/>
    <w:rsid w:val="00907B65"/>
    <w:rsid w:val="00907FB3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6E67"/>
    <w:rsid w:val="00976F05"/>
    <w:rsid w:val="00980A0D"/>
    <w:rsid w:val="0098388A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F1994"/>
    <w:rsid w:val="00BF1C3A"/>
    <w:rsid w:val="00BF371D"/>
    <w:rsid w:val="00BF653D"/>
    <w:rsid w:val="00BF6774"/>
    <w:rsid w:val="00BF6BFB"/>
    <w:rsid w:val="00C00BE9"/>
    <w:rsid w:val="00C012D4"/>
    <w:rsid w:val="00C019EE"/>
    <w:rsid w:val="00C0525D"/>
    <w:rsid w:val="00C059CA"/>
    <w:rsid w:val="00C079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2D57"/>
    <w:rsid w:val="00C43A9A"/>
    <w:rsid w:val="00C441F7"/>
    <w:rsid w:val="00C44B77"/>
    <w:rsid w:val="00C45F2B"/>
    <w:rsid w:val="00C5586B"/>
    <w:rsid w:val="00C5689A"/>
    <w:rsid w:val="00C56D8F"/>
    <w:rsid w:val="00C60DC1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D004A"/>
    <w:rsid w:val="00CD00DD"/>
    <w:rsid w:val="00CD031B"/>
    <w:rsid w:val="00CD0810"/>
    <w:rsid w:val="00CD0A92"/>
    <w:rsid w:val="00CD10D5"/>
    <w:rsid w:val="00CD10E6"/>
    <w:rsid w:val="00CD2B9B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63CC"/>
    <w:rsid w:val="00CF778F"/>
    <w:rsid w:val="00CF7917"/>
    <w:rsid w:val="00D00A39"/>
    <w:rsid w:val="00D00C06"/>
    <w:rsid w:val="00D01D5B"/>
    <w:rsid w:val="00D01D80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675"/>
    <w:rsid w:val="00D81511"/>
    <w:rsid w:val="00D819B2"/>
    <w:rsid w:val="00D819BA"/>
    <w:rsid w:val="00D83CE6"/>
    <w:rsid w:val="00D84057"/>
    <w:rsid w:val="00D84E74"/>
    <w:rsid w:val="00D85A1F"/>
    <w:rsid w:val="00D85C9A"/>
    <w:rsid w:val="00D866D4"/>
    <w:rsid w:val="00D8715F"/>
    <w:rsid w:val="00D908FB"/>
    <w:rsid w:val="00D90FAD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E00099"/>
    <w:rsid w:val="00E01E2D"/>
    <w:rsid w:val="00E044CF"/>
    <w:rsid w:val="00E050FD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251C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7697"/>
    <w:rsid w:val="00EF797D"/>
    <w:rsid w:val="00F01ACD"/>
    <w:rsid w:val="00F047E8"/>
    <w:rsid w:val="00F04846"/>
    <w:rsid w:val="00F05054"/>
    <w:rsid w:val="00F055C5"/>
    <w:rsid w:val="00F067CF"/>
    <w:rsid w:val="00F07AC0"/>
    <w:rsid w:val="00F12AB8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DD1"/>
    <w:rsid w:val="00F463A6"/>
    <w:rsid w:val="00F47113"/>
    <w:rsid w:val="00F50FF6"/>
    <w:rsid w:val="00F52719"/>
    <w:rsid w:val="00F52BD1"/>
    <w:rsid w:val="00F536C1"/>
    <w:rsid w:val="00F54264"/>
    <w:rsid w:val="00F56356"/>
    <w:rsid w:val="00F564EC"/>
    <w:rsid w:val="00F56D07"/>
    <w:rsid w:val="00F6361F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A0F93"/>
    <w:rsid w:val="00FA6671"/>
    <w:rsid w:val="00FA787F"/>
    <w:rsid w:val="00FB19EA"/>
    <w:rsid w:val="00FB2B6F"/>
    <w:rsid w:val="00FB2DBB"/>
    <w:rsid w:val="00FB2EBF"/>
    <w:rsid w:val="00FB2FF7"/>
    <w:rsid w:val="00FB4C1F"/>
    <w:rsid w:val="00FB666C"/>
    <w:rsid w:val="00FB67ED"/>
    <w:rsid w:val="00FB70EE"/>
    <w:rsid w:val="00FB7421"/>
    <w:rsid w:val="00FB7F35"/>
    <w:rsid w:val="00FC43FF"/>
    <w:rsid w:val="00FC4881"/>
    <w:rsid w:val="00FD1684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4D0A"/>
    <w:rsid w:val="00FF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7858"/>
  </w:style>
  <w:style w:type="paragraph" w:styleId="Footer">
    <w:name w:val="footer"/>
    <w:basedOn w:val="Normal"/>
    <w:link w:val="Footer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7858"/>
  </w:style>
  <w:style w:type="paragraph" w:styleId="ListParagraph">
    <w:name w:val="List Paragraph"/>
    <w:basedOn w:val="Normal"/>
    <w:uiPriority w:val="99"/>
    <w:qFormat/>
    <w:rsid w:val="00FF7858"/>
    <w:pPr>
      <w:ind w:left="720"/>
    </w:pPr>
  </w:style>
  <w:style w:type="character" w:styleId="Hyperlink">
    <w:name w:val="Hyperlink"/>
    <w:basedOn w:val="DefaultParagraphFont"/>
    <w:uiPriority w:val="99"/>
    <w:rsid w:val="00B14D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79</Words>
  <Characters>470</Characters>
  <Application>Microsoft Office Outlook</Application>
  <DocSecurity>0</DocSecurity>
  <Lines>0</Lines>
  <Paragraphs>0</Paragraphs>
  <ScaleCrop>false</ScaleCrop>
  <Company>MZPCR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subject/>
  <dc:creator>Lucie Holubová</dc:creator>
  <cp:keywords/>
  <dc:description/>
  <cp:lastModifiedBy>oem</cp:lastModifiedBy>
  <cp:revision>2</cp:revision>
  <cp:lastPrinted>2013-03-06T06:40:00Z</cp:lastPrinted>
  <dcterms:created xsi:type="dcterms:W3CDTF">2015-03-27T12:03:00Z</dcterms:created>
  <dcterms:modified xsi:type="dcterms:W3CDTF">2015-03-27T12:03:00Z</dcterms:modified>
</cp:coreProperties>
</file>