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4E" w:rsidRDefault="002F314E">
      <w:pPr>
        <w:rPr>
          <w:rFonts w:ascii="Times New Roman" w:hAnsi="Times New Roman" w:cs="Times New Roman"/>
          <w:sz w:val="28"/>
          <w:szCs w:val="28"/>
        </w:rPr>
      </w:pPr>
    </w:p>
    <w:p w:rsidR="002F314E" w:rsidRDefault="002F314E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B30B23">
        <w:rPr>
          <w:rFonts w:ascii="Times New Roman" w:hAnsi="Times New Roman" w:cs="Times New Roman"/>
          <w:sz w:val="36"/>
          <w:szCs w:val="36"/>
        </w:rPr>
        <w:t>Zápis z výroční členské schůze</w:t>
      </w:r>
      <w:r>
        <w:rPr>
          <w:rFonts w:ascii="Times New Roman" w:hAnsi="Times New Roman" w:cs="Times New Roman"/>
          <w:sz w:val="28"/>
          <w:szCs w:val="28"/>
        </w:rPr>
        <w:tab/>
        <w:t>11.4. 2015</w:t>
      </w:r>
    </w:p>
    <w:p w:rsidR="002F314E" w:rsidRDefault="002F314E" w:rsidP="00FF7858">
      <w:pPr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se zúčastnilo celkem 30 členů. Schůze byla usnášení schopná.</w:t>
      </w:r>
    </w:p>
    <w:p w:rsidR="002F314E" w:rsidRDefault="002F314E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tohoto zápisu (v tištěné podobě) je prezenční listina.</w:t>
      </w:r>
    </w:p>
    <w:p w:rsidR="002F314E" w:rsidRDefault="002F314E" w:rsidP="00FF7858">
      <w:pPr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3E522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návrhové komise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volební komise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organizace za rok 2014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organizace za rok 2014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 za rok 2014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k předneseným zprávám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návrhové komise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Zpráva volební komise</w:t>
      </w:r>
    </w:p>
    <w:p w:rsidR="002F314E" w:rsidRDefault="002F314E" w:rsidP="00D63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Diskuse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Kronika</w:t>
      </w:r>
    </w:p>
    <w:p w:rsidR="002F314E" w:rsidRDefault="002F314E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Závěr</w:t>
      </w:r>
    </w:p>
    <w:p w:rsidR="002F314E" w:rsidRDefault="002F314E" w:rsidP="003E5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3E5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3E5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3E52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Schůzi zahájil p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Fandák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14E" w:rsidRDefault="002F314E" w:rsidP="003E52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Přítel Fandák seznámil členy s programem schůze, poděkoval všem štědrým sponzorům a vyzval všechny přítomné členy k minutě ticha, k uctění památky zesnulých členů základní organizace (ZO) Písty.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sz w:val="24"/>
          <w:szCs w:val="24"/>
          <w:u w:val="single"/>
        </w:rPr>
        <w:t>Volba návrhové komise</w:t>
      </w:r>
    </w:p>
    <w:p w:rsidR="002F314E" w:rsidRDefault="002F314E" w:rsidP="008E262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tyto členy:</w:t>
      </w: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Tibor Jakubec</w:t>
      </w: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Marta Veverková</w:t>
      </w: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 :</w:t>
      </w: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 30 přítomných členů</w:t>
      </w: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….0</w:t>
      </w:r>
    </w:p>
    <w:p w:rsidR="002F314E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 0</w:t>
      </w:r>
    </w:p>
    <w:p w:rsidR="002F314E" w:rsidRPr="00DA03D0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314E" w:rsidRPr="008E2627" w:rsidRDefault="002F314E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3) </w:t>
      </w:r>
      <w:r w:rsidRPr="00DA03D0">
        <w:rPr>
          <w:rFonts w:ascii="Times New Roman" w:hAnsi="Times New Roman" w:cs="Times New Roman"/>
          <w:sz w:val="24"/>
          <w:szCs w:val="24"/>
          <w:u w:val="single"/>
        </w:rPr>
        <w:t>Volba volební komise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4)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Zprávu o činnosti organizace přednesl předseda organizace p. Havel.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2014 se výbor ZO scházel pravidelně každý měsíc, uskutečňovaly se návštěvy u příležitosti životních jubileí našich členů. 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vyhlášeno několik dobrovolných brigád – prořezávání stromů a keřů, jarní vyhrabávání parku, osázení květinových mís, péče o ovocné stromy na Kýpě, příprava provozu moštárny před sezónou. 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2014 byly pořádány tradiční akce – Novoroční výstup na Písteckou dunu, Zahrádkářský ples,  spolupořádání Dětského dne, Zájezd na Zahradu Čech. 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 byl zahájen provoz moštárny, který zajišťovali opět manželé Boučkovi, za což si zaslouží naše poděkování.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Dále zpráva referovala o spolupráci s ostatními dobrovolnými spolky v Pístech, např. o výborné spolupráci s místním spolkem dobrovolných hasičů, kteří nám přes léto ochotně pomáhali při zalévání nově vysazených ovocných stromů. 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ČZS se nejen organizačně, ale i  finančně podílí na pořádání různých akcí. ZO přispěla na organizaci Dětského dne, Mikulášskou (rozsvícení vánočního stromu na návsi), dále Mateřské škole a Klubu seniorů.</w:t>
      </w:r>
    </w:p>
    <w:p w:rsidR="002F314E" w:rsidRDefault="002F314E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děkuje za výbornou spolupráci s Obecním úřadem (OÚ) Písty. S Obecním úřadem má uzavřenou dobrovolnou dohodu o údržbě veřejné zeleně a díky tomu organizaci poskytuje OÚ každoročně finanční příspěvek. Tento rok se jednalo o částku 5 000,- Kč.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je přílohou tištěného dokumentu.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5) </w:t>
      </w:r>
      <w:r w:rsidRPr="002E440A">
        <w:rPr>
          <w:rFonts w:ascii="Times New Roman" w:hAnsi="Times New Roman" w:cs="Times New Roman"/>
          <w:sz w:val="24"/>
          <w:szCs w:val="24"/>
          <w:u w:val="single"/>
        </w:rPr>
        <w:t>Zprávu o ho</w:t>
      </w:r>
      <w:r>
        <w:rPr>
          <w:rFonts w:ascii="Times New Roman" w:hAnsi="Times New Roman" w:cs="Times New Roman"/>
          <w:sz w:val="24"/>
          <w:szCs w:val="24"/>
          <w:u w:val="single"/>
        </w:rPr>
        <w:t>spodaření organizace zpracovala přítelkyně Doubravová, přednesla přítelkyně</w:t>
      </w:r>
      <w:r w:rsidRPr="002E44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Holubová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informuje především o příjmech a výdajích, o zůstatku na účtu, v pokladně a o finančních sponzorských darech. 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organizace byly vynaloženy na balíčky a kytice pro jubilanty, občerstvení na brigádách a veřejné schůzi, dar do tomboly, zaplacení dopravného při organizaci zájezdu, zajištění občerstvení při Novoročním výstupu na Písteckou dunu a finanční příspěvky na pořádané akce (Dětský den, Mikulášská atd.).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je přílohou tištěného dokumentu.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6)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>Zp</w:t>
      </w:r>
      <w:r>
        <w:rPr>
          <w:rFonts w:ascii="Times New Roman" w:hAnsi="Times New Roman" w:cs="Times New Roman"/>
          <w:sz w:val="24"/>
          <w:szCs w:val="24"/>
          <w:u w:val="single"/>
        </w:rPr>
        <w:t>rávu revizní komise přednesla přítelkyně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 Hnízdová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revizní komise byla provedena v organizaci dne 3. 4. 2015. Příjmové a výdajové doklady jsou řádně vedeny. 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zpráva je k nahlédnutí v dokumentech organizace.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7) </w:t>
      </w:r>
      <w:r>
        <w:rPr>
          <w:rFonts w:ascii="Times New Roman" w:hAnsi="Times New Roman" w:cs="Times New Roman"/>
          <w:sz w:val="24"/>
          <w:szCs w:val="24"/>
          <w:u w:val="single"/>
        </w:rPr>
        <w:t>Diskuse k předneseným zprávám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8) </w:t>
      </w:r>
      <w:r w:rsidRPr="00DF0F5F">
        <w:rPr>
          <w:rFonts w:ascii="Times New Roman" w:hAnsi="Times New Roman" w:cs="Times New Roman"/>
          <w:sz w:val="24"/>
          <w:szCs w:val="24"/>
          <w:u w:val="single"/>
        </w:rPr>
        <w:t>Zpráva návrhové komise</w:t>
      </w:r>
    </w:p>
    <w:p w:rsidR="002F314E" w:rsidRPr="00DD2CAB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2CAB">
        <w:rPr>
          <w:rFonts w:ascii="Times New Roman" w:hAnsi="Times New Roman" w:cs="Times New Roman"/>
          <w:sz w:val="24"/>
          <w:szCs w:val="24"/>
        </w:rPr>
        <w:t>Zprávu přednesl přítel Havel</w:t>
      </w:r>
      <w:r>
        <w:rPr>
          <w:rFonts w:ascii="Times New Roman" w:hAnsi="Times New Roman" w:cs="Times New Roman"/>
          <w:sz w:val="24"/>
          <w:szCs w:val="24"/>
        </w:rPr>
        <w:t xml:space="preserve"> – plán činností na rok 2015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Pořádání tradičního Zahrádkářského plesu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parků u pomníku padlých, před Mazurovými a Ševcovými, včetně prořezání okrasných a ovocných stromů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vysetí trávníku v parku před hospodou, vysázení stromů a jeho údržbu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vysázených stromů provést jejich ošetření a zajistit ve spolupráci s SDH Písty jejich zalití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zájezdu společně do Babičina údolí … 22. 6. 2015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Vymalování a údržbu zařízení moštárny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provozu moštárny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Nábor nových členů</w:t>
      </w:r>
    </w:p>
    <w:p w:rsidR="002F314E" w:rsidRDefault="002F314E" w:rsidP="00DD2CAB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s OÚ, SDH, Sokolem a seniory zajistit požádání různých akcí (dětský den, Mikulášská nadílka, atd.)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F5F">
        <w:rPr>
          <w:rFonts w:ascii="Times New Roman" w:hAnsi="Times New Roman" w:cs="Times New Roman"/>
          <w:sz w:val="24"/>
          <w:szCs w:val="24"/>
        </w:rPr>
        <w:t>Hlasování: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….. 30 přítomných členů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…..0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9) </w:t>
      </w:r>
      <w:r w:rsidRPr="00DF0F5F">
        <w:rPr>
          <w:rFonts w:ascii="Times New Roman" w:hAnsi="Times New Roman" w:cs="Times New Roman"/>
          <w:sz w:val="24"/>
          <w:szCs w:val="24"/>
          <w:u w:val="single"/>
        </w:rPr>
        <w:t>Zpráva volební komise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….. 30 přítomných členů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…..0</w:t>
      </w:r>
    </w:p>
    <w:p w:rsidR="002F314E" w:rsidRDefault="002F314E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2F314E" w:rsidRDefault="002F314E" w:rsidP="001C3BD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10)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Diskusi zahájil p. </w:t>
      </w:r>
      <w:r>
        <w:rPr>
          <w:rFonts w:ascii="Times New Roman" w:hAnsi="Times New Roman" w:cs="Times New Roman"/>
          <w:sz w:val="24"/>
          <w:szCs w:val="24"/>
          <w:u w:val="single"/>
        </w:rPr>
        <w:t>Fandák</w:t>
      </w:r>
    </w:p>
    <w:p w:rsidR="002F314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Předseda p. Havel informoval o možnosti využití 10 % slevy při nákupu ve společnosti Sempra Veleliby. Sleva se vztahuje na celý sortiment nabízených výrobků jako je např. osivo, hnojivo, zahradnické náčiní. Sleva bude odečtena při předložení průkazu zahrádkáře.</w:t>
      </w: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Paní Nováková nabídla semínka, cibulky a traviny ostatním členům ZO.</w:t>
      </w: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Paní Veverková s partnerem nabídli svou pomoc a zajistí provoz moštárny v roce 2015.</w:t>
      </w: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Lesní školka za penzionem – žádost o pomoc při řešení parkování při dovozu dětí do lesní školky od Michaely van Erne. Celá žádost je zveřejněna na našich webových stránkách.</w:t>
      </w: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11) </w:t>
      </w:r>
      <w:r>
        <w:rPr>
          <w:rFonts w:ascii="Times New Roman" w:hAnsi="Times New Roman" w:cs="Times New Roman"/>
          <w:sz w:val="24"/>
          <w:szCs w:val="24"/>
          <w:u w:val="single"/>
        </w:rPr>
        <w:t>Promítání kroniky obce Písty</w:t>
      </w:r>
    </w:p>
    <w:p w:rsidR="002F314E" w:rsidRPr="007D162D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62D">
        <w:rPr>
          <w:rFonts w:ascii="Times New Roman" w:hAnsi="Times New Roman" w:cs="Times New Roman"/>
          <w:sz w:val="24"/>
          <w:szCs w:val="24"/>
        </w:rPr>
        <w:t>Masopust z roku 1968, 1977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62D">
        <w:rPr>
          <w:rFonts w:ascii="Times New Roman" w:hAnsi="Times New Roman" w:cs="Times New Roman"/>
          <w:sz w:val="24"/>
          <w:szCs w:val="24"/>
        </w:rPr>
        <w:t>1988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12) </w:t>
      </w:r>
      <w:r w:rsidRPr="00282B0A">
        <w:rPr>
          <w:rFonts w:ascii="Times New Roman" w:hAnsi="Times New Roman" w:cs="Times New Roman"/>
          <w:sz w:val="24"/>
          <w:szCs w:val="24"/>
          <w:u w:val="single"/>
        </w:rPr>
        <w:t>Závěr</w:t>
      </w:r>
    </w:p>
    <w:p w:rsidR="002F314E" w:rsidRPr="00282B0A" w:rsidRDefault="002F314E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organizace přítel Havel poděkoval všem přítomným členům za účast a popřál všem mnoho úspěchů.</w:t>
      </w:r>
    </w:p>
    <w:p w:rsidR="002F314E" w:rsidRPr="0078035D" w:rsidRDefault="002F314E" w:rsidP="006533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Pr="00600C5E" w:rsidRDefault="002F314E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F314E" w:rsidRPr="003E522D" w:rsidRDefault="002F314E" w:rsidP="003E52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2F314E" w:rsidRPr="008C382F" w:rsidRDefault="002F314E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2F314E" w:rsidRPr="008C382F" w:rsidSect="00A413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14E" w:rsidRDefault="002F314E" w:rsidP="00FF7858">
      <w:pPr>
        <w:spacing w:after="0" w:line="240" w:lineRule="auto"/>
      </w:pPr>
      <w:r>
        <w:separator/>
      </w:r>
    </w:p>
  </w:endnote>
  <w:endnote w:type="continuationSeparator" w:id="0">
    <w:p w:rsidR="002F314E" w:rsidRDefault="002F314E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4E" w:rsidRDefault="002F314E">
    <w:pPr>
      <w:pStyle w:val="Footer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:rsidR="002F314E" w:rsidRDefault="002F31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14E" w:rsidRDefault="002F314E" w:rsidP="00FF7858">
      <w:pPr>
        <w:spacing w:after="0" w:line="240" w:lineRule="auto"/>
      </w:pPr>
      <w:r>
        <w:separator/>
      </w:r>
    </w:p>
  </w:footnote>
  <w:footnote w:type="continuationSeparator" w:id="0">
    <w:p w:rsidR="002F314E" w:rsidRDefault="002F314E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4E" w:rsidRDefault="002F314E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2F314E" w:rsidRDefault="002F31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0C0F"/>
    <w:multiLevelType w:val="hybridMultilevel"/>
    <w:tmpl w:val="BC5CC082"/>
    <w:lvl w:ilvl="0" w:tplc="03FE90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164695"/>
    <w:multiLevelType w:val="hybridMultilevel"/>
    <w:tmpl w:val="9B7EA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47098"/>
    <w:multiLevelType w:val="hybridMultilevel"/>
    <w:tmpl w:val="80DA943C"/>
    <w:lvl w:ilvl="0" w:tplc="92DEB6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608"/>
    <w:rsid w:val="00006F14"/>
    <w:rsid w:val="0000737F"/>
    <w:rsid w:val="000112D9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2E92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5A18"/>
    <w:rsid w:val="00065DB5"/>
    <w:rsid w:val="00070C06"/>
    <w:rsid w:val="0007374D"/>
    <w:rsid w:val="00073B6C"/>
    <w:rsid w:val="0007523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5A27"/>
    <w:rsid w:val="000973BB"/>
    <w:rsid w:val="00097F25"/>
    <w:rsid w:val="000A0B45"/>
    <w:rsid w:val="000A1FDE"/>
    <w:rsid w:val="000A4004"/>
    <w:rsid w:val="000A453F"/>
    <w:rsid w:val="000A4CE2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50EB"/>
    <w:rsid w:val="00125D61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BDF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2B0A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40A"/>
    <w:rsid w:val="002E4BFA"/>
    <w:rsid w:val="002E4DDC"/>
    <w:rsid w:val="002E685F"/>
    <w:rsid w:val="002E74F8"/>
    <w:rsid w:val="002E7C23"/>
    <w:rsid w:val="002F06A6"/>
    <w:rsid w:val="002F162E"/>
    <w:rsid w:val="002F24D5"/>
    <w:rsid w:val="002F314E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4DCA"/>
    <w:rsid w:val="003423CF"/>
    <w:rsid w:val="00345052"/>
    <w:rsid w:val="003458A4"/>
    <w:rsid w:val="00346A0C"/>
    <w:rsid w:val="00347499"/>
    <w:rsid w:val="003509BC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56BC"/>
    <w:rsid w:val="00396C07"/>
    <w:rsid w:val="003978B3"/>
    <w:rsid w:val="003A793F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2C4C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E522D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108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6FD3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2AC"/>
    <w:rsid w:val="004613A8"/>
    <w:rsid w:val="004615EC"/>
    <w:rsid w:val="004619C1"/>
    <w:rsid w:val="00461F84"/>
    <w:rsid w:val="004620A7"/>
    <w:rsid w:val="00463B1B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0FFD"/>
    <w:rsid w:val="00491C89"/>
    <w:rsid w:val="00492D14"/>
    <w:rsid w:val="00493E4C"/>
    <w:rsid w:val="00493EF0"/>
    <w:rsid w:val="00494671"/>
    <w:rsid w:val="0049476E"/>
    <w:rsid w:val="0049579A"/>
    <w:rsid w:val="00495A29"/>
    <w:rsid w:val="0049685A"/>
    <w:rsid w:val="0049792A"/>
    <w:rsid w:val="004A0FCD"/>
    <w:rsid w:val="004A4C09"/>
    <w:rsid w:val="004A5C60"/>
    <w:rsid w:val="004A76E5"/>
    <w:rsid w:val="004B10F0"/>
    <w:rsid w:val="004B1D84"/>
    <w:rsid w:val="004B1DD3"/>
    <w:rsid w:val="004B2C2D"/>
    <w:rsid w:val="004B3C03"/>
    <w:rsid w:val="004B570D"/>
    <w:rsid w:val="004B611E"/>
    <w:rsid w:val="004C0389"/>
    <w:rsid w:val="004C30FC"/>
    <w:rsid w:val="004C3BD7"/>
    <w:rsid w:val="004C41AA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BED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5F9E"/>
    <w:rsid w:val="00556F4F"/>
    <w:rsid w:val="0056115D"/>
    <w:rsid w:val="0056128A"/>
    <w:rsid w:val="005612A8"/>
    <w:rsid w:val="0056166C"/>
    <w:rsid w:val="00561D9B"/>
    <w:rsid w:val="00563B2F"/>
    <w:rsid w:val="00563F9A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6BBC"/>
    <w:rsid w:val="00593C7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7D50"/>
    <w:rsid w:val="005C013F"/>
    <w:rsid w:val="005C0B45"/>
    <w:rsid w:val="005C0B50"/>
    <w:rsid w:val="005C1639"/>
    <w:rsid w:val="005C1CF2"/>
    <w:rsid w:val="005C6FD7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3C3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0C5E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54F8"/>
    <w:rsid w:val="00646134"/>
    <w:rsid w:val="00646F3B"/>
    <w:rsid w:val="006523C8"/>
    <w:rsid w:val="006525E4"/>
    <w:rsid w:val="00652754"/>
    <w:rsid w:val="00652C09"/>
    <w:rsid w:val="0065338C"/>
    <w:rsid w:val="00656905"/>
    <w:rsid w:val="006625F8"/>
    <w:rsid w:val="00662A63"/>
    <w:rsid w:val="006630A5"/>
    <w:rsid w:val="00664FCC"/>
    <w:rsid w:val="006659A0"/>
    <w:rsid w:val="006710CA"/>
    <w:rsid w:val="006726B7"/>
    <w:rsid w:val="006729FD"/>
    <w:rsid w:val="00672CE7"/>
    <w:rsid w:val="006736A0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3689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1774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24E1"/>
    <w:rsid w:val="00754CED"/>
    <w:rsid w:val="00760C65"/>
    <w:rsid w:val="00760D09"/>
    <w:rsid w:val="00760FBF"/>
    <w:rsid w:val="00761FD9"/>
    <w:rsid w:val="007631BC"/>
    <w:rsid w:val="0076550A"/>
    <w:rsid w:val="00765B84"/>
    <w:rsid w:val="00767EFF"/>
    <w:rsid w:val="007754E6"/>
    <w:rsid w:val="007777AC"/>
    <w:rsid w:val="0078035D"/>
    <w:rsid w:val="007819BF"/>
    <w:rsid w:val="00781DCC"/>
    <w:rsid w:val="00783B6D"/>
    <w:rsid w:val="0078517D"/>
    <w:rsid w:val="007855DE"/>
    <w:rsid w:val="00785C84"/>
    <w:rsid w:val="00786BEE"/>
    <w:rsid w:val="007919E1"/>
    <w:rsid w:val="007939BF"/>
    <w:rsid w:val="00795024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8D"/>
    <w:rsid w:val="007B6BED"/>
    <w:rsid w:val="007B6DE6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62D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5A93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2627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1A3"/>
    <w:rsid w:val="0093315A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1F2F"/>
    <w:rsid w:val="009627C4"/>
    <w:rsid w:val="009629EB"/>
    <w:rsid w:val="00965D07"/>
    <w:rsid w:val="00967611"/>
    <w:rsid w:val="009707F7"/>
    <w:rsid w:val="00975204"/>
    <w:rsid w:val="00976E67"/>
    <w:rsid w:val="00976F05"/>
    <w:rsid w:val="00980A0D"/>
    <w:rsid w:val="0098388A"/>
    <w:rsid w:val="009838C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26D6"/>
    <w:rsid w:val="009C44BA"/>
    <w:rsid w:val="009C4BAE"/>
    <w:rsid w:val="009C6290"/>
    <w:rsid w:val="009D4694"/>
    <w:rsid w:val="009D78F7"/>
    <w:rsid w:val="009D7F09"/>
    <w:rsid w:val="009E0189"/>
    <w:rsid w:val="009E05A7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2D1"/>
    <w:rsid w:val="00A91A9D"/>
    <w:rsid w:val="00A9239C"/>
    <w:rsid w:val="00A95ED6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15"/>
    <w:rsid w:val="00B13F4B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0B23"/>
    <w:rsid w:val="00B32493"/>
    <w:rsid w:val="00B3325A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03E2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0C5D"/>
    <w:rsid w:val="00C012D4"/>
    <w:rsid w:val="00C019EE"/>
    <w:rsid w:val="00C03778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4B77"/>
    <w:rsid w:val="00C45F2B"/>
    <w:rsid w:val="00C54BE6"/>
    <w:rsid w:val="00C5586B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4E2A"/>
    <w:rsid w:val="00C85550"/>
    <w:rsid w:val="00C8784B"/>
    <w:rsid w:val="00C91042"/>
    <w:rsid w:val="00C9208C"/>
    <w:rsid w:val="00C92D03"/>
    <w:rsid w:val="00C936A4"/>
    <w:rsid w:val="00C94820"/>
    <w:rsid w:val="00C95B20"/>
    <w:rsid w:val="00C95E93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5AD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904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39D0"/>
    <w:rsid w:val="00D65349"/>
    <w:rsid w:val="00D66061"/>
    <w:rsid w:val="00D678E2"/>
    <w:rsid w:val="00D71740"/>
    <w:rsid w:val="00D73130"/>
    <w:rsid w:val="00D7376D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03D0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D09"/>
    <w:rsid w:val="00DC4859"/>
    <w:rsid w:val="00DC4A34"/>
    <w:rsid w:val="00DC74A7"/>
    <w:rsid w:val="00DD2CAB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4F1"/>
    <w:rsid w:val="00DF08A1"/>
    <w:rsid w:val="00DF0C52"/>
    <w:rsid w:val="00DF0F5F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2DB9"/>
    <w:rsid w:val="00E1629F"/>
    <w:rsid w:val="00E17AC6"/>
    <w:rsid w:val="00E22F1D"/>
    <w:rsid w:val="00E23277"/>
    <w:rsid w:val="00E23CCA"/>
    <w:rsid w:val="00E2584C"/>
    <w:rsid w:val="00E25F32"/>
    <w:rsid w:val="00E26927"/>
    <w:rsid w:val="00E304C0"/>
    <w:rsid w:val="00E32090"/>
    <w:rsid w:val="00E33249"/>
    <w:rsid w:val="00E34CCD"/>
    <w:rsid w:val="00E35070"/>
    <w:rsid w:val="00E35755"/>
    <w:rsid w:val="00E35C39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59AF"/>
    <w:rsid w:val="00E873B1"/>
    <w:rsid w:val="00E87C34"/>
    <w:rsid w:val="00E90EAD"/>
    <w:rsid w:val="00E90ED3"/>
    <w:rsid w:val="00E92782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B7123"/>
    <w:rsid w:val="00EC0314"/>
    <w:rsid w:val="00EC1415"/>
    <w:rsid w:val="00EC4EE3"/>
    <w:rsid w:val="00EC5249"/>
    <w:rsid w:val="00EC59BE"/>
    <w:rsid w:val="00EC7C04"/>
    <w:rsid w:val="00ED0CD6"/>
    <w:rsid w:val="00ED28CE"/>
    <w:rsid w:val="00ED2A1A"/>
    <w:rsid w:val="00ED3803"/>
    <w:rsid w:val="00ED5282"/>
    <w:rsid w:val="00EE071D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0631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2C87"/>
    <w:rsid w:val="00F536C1"/>
    <w:rsid w:val="00F54264"/>
    <w:rsid w:val="00F56356"/>
    <w:rsid w:val="00F564EC"/>
    <w:rsid w:val="00F56D07"/>
    <w:rsid w:val="00F62D4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4433"/>
    <w:rsid w:val="00F904AB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5411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699</Words>
  <Characters>4128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5</cp:revision>
  <cp:lastPrinted>2014-03-27T09:21:00Z</cp:lastPrinted>
  <dcterms:created xsi:type="dcterms:W3CDTF">2015-05-19T07:04:00Z</dcterms:created>
  <dcterms:modified xsi:type="dcterms:W3CDTF">2016-05-29T07:17:00Z</dcterms:modified>
</cp:coreProperties>
</file>