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70" w:rsidRDefault="00E35070">
      <w:pPr>
        <w:rPr>
          <w:rFonts w:ascii="Times New Roman" w:hAnsi="Times New Roman" w:cs="Times New Roman"/>
          <w:sz w:val="28"/>
          <w:szCs w:val="28"/>
        </w:rPr>
      </w:pPr>
    </w:p>
    <w:p w:rsidR="00E35070" w:rsidRDefault="00E35070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 w:rsidRPr="00B30B23">
        <w:rPr>
          <w:rFonts w:ascii="Times New Roman" w:hAnsi="Times New Roman" w:cs="Times New Roman"/>
          <w:sz w:val="36"/>
          <w:szCs w:val="36"/>
        </w:rPr>
        <w:t>Zápis z výroční členské schůze</w:t>
      </w:r>
      <w:r>
        <w:rPr>
          <w:rFonts w:ascii="Times New Roman" w:hAnsi="Times New Roman" w:cs="Times New Roman"/>
          <w:sz w:val="28"/>
          <w:szCs w:val="28"/>
        </w:rPr>
        <w:tab/>
        <w:t>1. 3. 2014</w:t>
      </w:r>
    </w:p>
    <w:p w:rsidR="00E35070" w:rsidRDefault="00E35070" w:rsidP="00FF7858">
      <w:pPr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Schůze se zúčastnilo celkem 30 členů. Schůze byla usnášení schopná.</w:t>
      </w:r>
    </w:p>
    <w:p w:rsidR="00E35070" w:rsidRDefault="00E35070" w:rsidP="00065A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Nedílnou součástí tohoto zápisu (v tištěné podobě) je prezenční listina.</w:t>
      </w:r>
    </w:p>
    <w:p w:rsidR="00E35070" w:rsidRDefault="00E35070" w:rsidP="00FF7858">
      <w:pPr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3E522D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návrhové komise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volební komise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organizace za rok 2013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organizace za rok 2013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 za rok 2013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k předneseným zprávám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blahopřání k životnímu jubileu s dárkem od UZ ČZS Nymburk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návrhové komise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Zpráva volební komise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Plánu činností na rok 2014</w:t>
      </w:r>
    </w:p>
    <w:p w:rsidR="00E35070" w:rsidRDefault="00E35070" w:rsidP="00D639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Diskuse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Kronika</w:t>
      </w:r>
    </w:p>
    <w:p w:rsidR="00E35070" w:rsidRDefault="00E35070" w:rsidP="003E522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Závěr</w:t>
      </w:r>
    </w:p>
    <w:p w:rsidR="00E35070" w:rsidRDefault="00E35070" w:rsidP="003E52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3E52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3E522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3E522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1) 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>Schůzi zahájil p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 xml:space="preserve"> Jakubec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70" w:rsidRDefault="00E35070" w:rsidP="003E522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Přítel Jakubec seznámil členy s programem schůze, poděkoval všem štědrým sponzorům a vyzval všechny přítomné členy k minutě ticha, k uctění památky zesnulých členů základní organizace (ZO) Písty.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>
        <w:rPr>
          <w:rFonts w:ascii="Times New Roman" w:hAnsi="Times New Roman" w:cs="Times New Roman"/>
          <w:sz w:val="24"/>
          <w:szCs w:val="24"/>
          <w:u w:val="single"/>
        </w:rPr>
        <w:t>Volba návrhové komise</w:t>
      </w:r>
    </w:p>
    <w:p w:rsidR="00E35070" w:rsidRDefault="00E35070" w:rsidP="008E262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 předložen návrh členů do výboru ZO ČSZ Písty na období 2014 – 2019</w:t>
      </w:r>
    </w:p>
    <w:p w:rsidR="00E35070" w:rsidRDefault="00E35070" w:rsidP="008E2627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tyto členy: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Jiří Havel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Lucie Holubová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Lenka Doubravová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Jaroslav Bouček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Tibor Jakubec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Boučková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Alena Procházková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Dana Zelenková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Hynek Fandák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Revizní komise: 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Jarmila Hnízdová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Marie Kočová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Monika Fandáková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do výboru ÚS ČZS Nymburk:   Lucie Holubová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 :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 30 přítomných členů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….0</w:t>
      </w:r>
    </w:p>
    <w:p w:rsidR="00E3507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 0</w:t>
      </w:r>
    </w:p>
    <w:p w:rsidR="00E35070" w:rsidRPr="00DA03D0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5070" w:rsidRPr="008E2627" w:rsidRDefault="00E35070" w:rsidP="008E2627">
      <w:pPr>
        <w:pStyle w:val="ListParagraph"/>
        <w:tabs>
          <w:tab w:val="left" w:pos="16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3) </w:t>
      </w:r>
      <w:r w:rsidRPr="00DA03D0">
        <w:rPr>
          <w:rFonts w:ascii="Times New Roman" w:hAnsi="Times New Roman" w:cs="Times New Roman"/>
          <w:sz w:val="24"/>
          <w:szCs w:val="24"/>
          <w:u w:val="single"/>
        </w:rPr>
        <w:t>Volba volební komise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4) </w:t>
      </w:r>
      <w:r w:rsidRPr="002E4DDC">
        <w:rPr>
          <w:rFonts w:ascii="Times New Roman" w:hAnsi="Times New Roman" w:cs="Times New Roman"/>
          <w:sz w:val="24"/>
          <w:szCs w:val="24"/>
          <w:u w:val="single"/>
        </w:rPr>
        <w:t>Zprávu o činnosti organizace přednesl předseda organizace p. Havel.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070" w:rsidRDefault="00E35070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2013 se výbor ZO scházel pravidelně každý měsíc, uskutečňovaly se návštěvy u příležitosti životních jubileí našich členů. </w:t>
      </w:r>
    </w:p>
    <w:p w:rsidR="00E35070" w:rsidRDefault="00E35070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vyhlášeno několik dobrovolných brigád – prořezávání stromů a keřů, jarní vyhrabávání parku, osázení květinových mís, péče o ovocné stromy na Kýpě, příprava provozu moštárny před sezónou. </w:t>
      </w:r>
    </w:p>
    <w:p w:rsidR="00E35070" w:rsidRDefault="00E35070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2013 byly pořádány tradiční akce – Novoroční výstup na Písteckou dunu, Zahrádkářský ples, který se opravdu vydařil (našim sponzorům děkujeme za bohatou tombolu), spolupořádání Dětského dne, Zájezd na zámek Libochovice, Lázní Mšené a do likérky OKAR. Na organizaci zájezdu se významně podílela paní Fandáková, která na zájezdu působila také jako průvodkyně, a tímto jí za to velice děkujeme. Další kulturní akcí byla Pouťová zábava a Posvícenská zábava, které byly oproti jiným letům výdělečné.</w:t>
      </w:r>
    </w:p>
    <w:p w:rsidR="00E35070" w:rsidRDefault="00E35070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podzim byl zahájen provoz moštárny, který zajišťovali opět manželé Boučkovi, s občasnou výpomocí p. Havla a p. Jakubce, za což si zaslouží naše poděkování.</w:t>
      </w:r>
    </w:p>
    <w:p w:rsidR="00E35070" w:rsidRDefault="00E35070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Dále zpráva referovala o spolupráci s ostatními dobrovolnými spolky v Pístech, např. o výborné spolupráci s místním spolkem dobrovolných hasičů, kteří nám přes léto ochotně pomáhali při zalévání nově vysazených ovocných stromů. </w:t>
      </w:r>
    </w:p>
    <w:p w:rsidR="00E35070" w:rsidRDefault="00E35070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ČZS se nejen organizačně, ale i  finančně podílí na pořádání různých akcí. ZO přispěla na organizaci Dětského dne, Mikulášskou (rozsvícení vánočního stromu na návsi), dále Mateřské škole a Klubu seniorů.</w:t>
      </w:r>
    </w:p>
    <w:p w:rsidR="00E35070" w:rsidRDefault="00E35070" w:rsidP="00C00C5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děkuje za výbornou spolupráci s Obecním úřadem (OÚ) Písty. S Obecním úřadem má uzavřenou dobrovolnou dohodu o údržbě veřejné zeleně a díky tomu organizaci poskytuje OÚ každoročně finanční příspěvek. Tento rok se jednalo o částku 4 000,- Kč.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 je přílohou tištěného dokumentu.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5) </w:t>
      </w:r>
      <w:r w:rsidRPr="002E440A">
        <w:rPr>
          <w:rFonts w:ascii="Times New Roman" w:hAnsi="Times New Roman" w:cs="Times New Roman"/>
          <w:sz w:val="24"/>
          <w:szCs w:val="24"/>
          <w:u w:val="single"/>
        </w:rPr>
        <w:t>Zprávu o ho</w:t>
      </w:r>
      <w:r>
        <w:rPr>
          <w:rFonts w:ascii="Times New Roman" w:hAnsi="Times New Roman" w:cs="Times New Roman"/>
          <w:sz w:val="24"/>
          <w:szCs w:val="24"/>
          <w:u w:val="single"/>
        </w:rPr>
        <w:t>spodaření organizace přednesla přítelkyně</w:t>
      </w:r>
      <w:r w:rsidRPr="002E440A">
        <w:rPr>
          <w:rFonts w:ascii="Times New Roman" w:hAnsi="Times New Roman" w:cs="Times New Roman"/>
          <w:sz w:val="24"/>
          <w:szCs w:val="24"/>
          <w:u w:val="single"/>
        </w:rPr>
        <w:t xml:space="preserve"> Doubravová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informuje především o příjmech a výdajích, o zůstatku na účtu, v pokladně a o finančních sponzorských darech. 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organizace byly vynaloženy na balíčky a kytice pro jubilanty, občerstvení na brigádách a veřejné schůzi, dar do tomboly, zaplacení dopravného při organizaci zájezdu, zajištění občerstvení při Novoročním výstupu na Písteckou dunu a finanční příspěvky na pořádané akce (Dětský den, Mikulášská atd.).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 je přílohou tištěného dokumentu.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6)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>Zp</w:t>
      </w:r>
      <w:r>
        <w:rPr>
          <w:rFonts w:ascii="Times New Roman" w:hAnsi="Times New Roman" w:cs="Times New Roman"/>
          <w:sz w:val="24"/>
          <w:szCs w:val="24"/>
          <w:u w:val="single"/>
        </w:rPr>
        <w:t>rávu revizní komise přednesla přítelkyně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 xml:space="preserve"> Hnízdová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revizní komise byla provedena v organizaci dne 20. 3. 2014. Příjmové a výdajové doklady jsou řádně vedeny. 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zpráva je k nahlédnutí v dokumentech organizace.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7) </w:t>
      </w:r>
      <w:r>
        <w:rPr>
          <w:rFonts w:ascii="Times New Roman" w:hAnsi="Times New Roman" w:cs="Times New Roman"/>
          <w:sz w:val="24"/>
          <w:szCs w:val="24"/>
          <w:u w:val="single"/>
        </w:rPr>
        <w:t>Diskuse k předneseným zprávám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8) </w:t>
      </w:r>
      <w:r>
        <w:rPr>
          <w:rFonts w:ascii="Times New Roman" w:hAnsi="Times New Roman" w:cs="Times New Roman"/>
          <w:sz w:val="24"/>
          <w:szCs w:val="24"/>
          <w:u w:val="single"/>
        </w:rPr>
        <w:t>Předání blahopřání k životnímu jubileu od ÚS Nymburk – p. Pánek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Jednalo se o tyto členy: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Bouček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Cingr</w:t>
      </w:r>
    </w:p>
    <w:p w:rsidR="00E35070" w:rsidRPr="004612AC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Cingrová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Chloupek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Komárková Helena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Komárková Marie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Krahulová</w:t>
      </w:r>
    </w:p>
    <w:p w:rsidR="00E35070" w:rsidRDefault="00E35070" w:rsidP="00785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 Skořepa</w:t>
      </w:r>
    </w:p>
    <w:p w:rsidR="00E35070" w:rsidRDefault="00E35070" w:rsidP="00785C84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Šuplík</w:t>
      </w:r>
    </w:p>
    <w:p w:rsidR="00E35070" w:rsidRDefault="00E35070" w:rsidP="00785C84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Vrabček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9) </w:t>
      </w:r>
      <w:r w:rsidRPr="00DF0F5F">
        <w:rPr>
          <w:rFonts w:ascii="Times New Roman" w:hAnsi="Times New Roman" w:cs="Times New Roman"/>
          <w:sz w:val="24"/>
          <w:szCs w:val="24"/>
          <w:u w:val="single"/>
        </w:rPr>
        <w:t>Zpráva návrhové komise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0F5F">
        <w:rPr>
          <w:rFonts w:ascii="Times New Roman" w:hAnsi="Times New Roman" w:cs="Times New Roman"/>
          <w:sz w:val="24"/>
          <w:szCs w:val="24"/>
        </w:rPr>
        <w:t>Hlasování: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….. 30 přítomných členů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…..0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…..0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10) </w:t>
      </w:r>
      <w:r w:rsidRPr="00DF0F5F">
        <w:rPr>
          <w:rFonts w:ascii="Times New Roman" w:hAnsi="Times New Roman" w:cs="Times New Roman"/>
          <w:sz w:val="24"/>
          <w:szCs w:val="24"/>
          <w:u w:val="single"/>
        </w:rPr>
        <w:t>Zpráva volební komise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….. 30 přítomných členů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…..0</w:t>
      </w:r>
    </w:p>
    <w:p w:rsidR="00E35070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…..0</w:t>
      </w:r>
    </w:p>
    <w:p w:rsidR="00E35070" w:rsidRPr="00DF0F5F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Pr="00DF0F5F" w:rsidRDefault="00E35070" w:rsidP="00DF0F5F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5070" w:rsidRDefault="00E35070" w:rsidP="00785C84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11) </w:t>
      </w:r>
      <w:r w:rsidRPr="001C3BDF">
        <w:rPr>
          <w:rFonts w:ascii="Times New Roman" w:hAnsi="Times New Roman" w:cs="Times New Roman"/>
          <w:sz w:val="24"/>
          <w:szCs w:val="24"/>
          <w:u w:val="single"/>
        </w:rPr>
        <w:t>Plán činností na rok 2014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přednesl p. Havel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Pořádání tradičního Zahrádkářského plesu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Úklid parků u pomníku padlých, před Mazurovými a Ševcovými, včetně prořezání okrasných a ovocných stromů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vysázených stromů provést jejich ošetření a zajistit ve spolupráci s SDH Písty jejich zalití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zájezdu společně s sborem dobrovolných hasičů zájezd na Zahradu Čech do Litoměřic.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Vymalování a údržbu zařízení moštárny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provozu moštárny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Nábor nových členů</w:t>
      </w:r>
    </w:p>
    <w:p w:rsidR="00E35070" w:rsidRDefault="00E35070" w:rsidP="001C3BDF">
      <w:pPr>
        <w:pStyle w:val="ListParagraph"/>
        <w:numPr>
          <w:ilvl w:val="0"/>
          <w:numId w:val="5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s OÚ, SDH, Sokolem a seniory zajistit požádání různých akcí (dětský den, Mikulášská nadílka, atd.)</w:t>
      </w:r>
    </w:p>
    <w:p w:rsidR="00E35070" w:rsidRDefault="00E35070" w:rsidP="001C3BD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5070" w:rsidRDefault="00E35070" w:rsidP="001C3BD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5338C">
        <w:rPr>
          <w:rFonts w:ascii="Times New Roman" w:hAnsi="Times New Roman" w:cs="Times New Roman"/>
          <w:sz w:val="24"/>
          <w:szCs w:val="24"/>
          <w:u w:val="single"/>
        </w:rPr>
        <w:t>Hlasování o plánu činnosti na rok 201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</w:p>
    <w:p w:rsidR="00E35070" w:rsidRDefault="00E35070" w:rsidP="001C3BD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338C">
        <w:rPr>
          <w:rFonts w:ascii="Times New Roman" w:hAnsi="Times New Roman" w:cs="Times New Roman"/>
          <w:sz w:val="24"/>
          <w:szCs w:val="24"/>
        </w:rPr>
        <w:t>Pro …..</w:t>
      </w:r>
      <w:r>
        <w:rPr>
          <w:rFonts w:ascii="Times New Roman" w:hAnsi="Times New Roman" w:cs="Times New Roman"/>
          <w:sz w:val="24"/>
          <w:szCs w:val="24"/>
        </w:rPr>
        <w:t xml:space="preserve">  31 přítomných členů</w:t>
      </w:r>
    </w:p>
    <w:p w:rsidR="00E35070" w:rsidRDefault="00E35070" w:rsidP="001C3BD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……0</w:t>
      </w:r>
    </w:p>
    <w:p w:rsidR="00E35070" w:rsidRDefault="00E35070" w:rsidP="001C3BDF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Zdrželo se hlasování …..0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12) </w:t>
      </w:r>
      <w:r w:rsidRPr="00600C5E">
        <w:rPr>
          <w:rFonts w:ascii="Times New Roman" w:hAnsi="Times New Roman" w:cs="Times New Roman"/>
          <w:sz w:val="24"/>
          <w:szCs w:val="24"/>
          <w:u w:val="single"/>
        </w:rPr>
        <w:t>Diskusi zahájil p. Jakubec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p. Havel informoval o možnosti využití 10 % slevy při nákupu ve společnosti Sempra Veleliby. Sleva se vztahuje na celý sortiment nabízených výrobků jako je např. osivo, hnojivo, zahradnické náčiní. Sleva bude odečtena při předložení průkazu zahrádkáře.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Doubravová – jménem obecního úřadu Písty poděkovala organizaci za spolupráci a udržování veřejného prostranství obce.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06108">
        <w:rPr>
          <w:rFonts w:ascii="Times New Roman" w:hAnsi="Times New Roman" w:cs="Times New Roman"/>
          <w:sz w:val="24"/>
          <w:szCs w:val="24"/>
        </w:rPr>
        <w:t>p. Otta</w:t>
      </w:r>
      <w:r>
        <w:rPr>
          <w:rFonts w:ascii="Times New Roman" w:hAnsi="Times New Roman" w:cs="Times New Roman"/>
          <w:sz w:val="24"/>
          <w:szCs w:val="24"/>
        </w:rPr>
        <w:t>– jménem Sokola Písty poděkoval organizaci za spolupráci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Jakubec – jménem Sboru dobrovolných hasičů v Pístech poděkoval za spolupráci</w:t>
      </w:r>
    </w:p>
    <w:p w:rsidR="00E35070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hledá stále zájemce o zajištění provozu moštárny na rok 2014.</w:t>
      </w:r>
    </w:p>
    <w:p w:rsidR="00E35070" w:rsidRDefault="00E35070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9) </w:t>
      </w:r>
      <w:r>
        <w:rPr>
          <w:rFonts w:ascii="Times New Roman" w:hAnsi="Times New Roman" w:cs="Times New Roman"/>
          <w:sz w:val="24"/>
          <w:szCs w:val="24"/>
          <w:u w:val="single"/>
        </w:rPr>
        <w:t>Promítání kroniky obce Písty</w:t>
      </w:r>
    </w:p>
    <w:p w:rsidR="00E35070" w:rsidRDefault="00E35070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Default="00E35070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10) </w:t>
      </w:r>
      <w:r w:rsidRPr="00282B0A">
        <w:rPr>
          <w:rFonts w:ascii="Times New Roman" w:hAnsi="Times New Roman" w:cs="Times New Roman"/>
          <w:sz w:val="24"/>
          <w:szCs w:val="24"/>
          <w:u w:val="single"/>
        </w:rPr>
        <w:t>Závěr</w:t>
      </w:r>
    </w:p>
    <w:p w:rsidR="00E35070" w:rsidRPr="00282B0A" w:rsidRDefault="00E35070" w:rsidP="0065338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organizace přítel Havel poděkoval všem přítomným členům za účast a popřál všem mnoho úspěchů a radosti na zahradě.</w:t>
      </w:r>
    </w:p>
    <w:p w:rsidR="00E35070" w:rsidRPr="0078035D" w:rsidRDefault="00E35070" w:rsidP="0065338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Pr="00600C5E" w:rsidRDefault="00E35070" w:rsidP="002E4DD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5070" w:rsidRPr="003E522D" w:rsidRDefault="00E35070" w:rsidP="003E522D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35070" w:rsidRPr="008C382F" w:rsidRDefault="00E35070" w:rsidP="008C382F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E35070" w:rsidRPr="008C382F" w:rsidSect="00A413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70" w:rsidRDefault="00E35070" w:rsidP="00FF7858">
      <w:pPr>
        <w:spacing w:after="0" w:line="240" w:lineRule="auto"/>
      </w:pPr>
      <w:r>
        <w:separator/>
      </w:r>
    </w:p>
  </w:endnote>
  <w:endnote w:type="continuationSeparator" w:id="0">
    <w:p w:rsidR="00E35070" w:rsidRDefault="00E35070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70" w:rsidRDefault="00E35070">
    <w:pPr>
      <w:pStyle w:val="Footer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  <w:p w:rsidR="00E35070" w:rsidRDefault="00E35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70" w:rsidRDefault="00E35070" w:rsidP="00FF7858">
      <w:pPr>
        <w:spacing w:after="0" w:line="240" w:lineRule="auto"/>
      </w:pPr>
      <w:r>
        <w:separator/>
      </w:r>
    </w:p>
  </w:footnote>
  <w:footnote w:type="continuationSeparator" w:id="0">
    <w:p w:rsidR="00E35070" w:rsidRDefault="00E35070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70" w:rsidRDefault="00E35070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E35070" w:rsidRDefault="00E350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0C0F"/>
    <w:multiLevelType w:val="hybridMultilevel"/>
    <w:tmpl w:val="BC5CC082"/>
    <w:lvl w:ilvl="0" w:tplc="03FE90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B164695"/>
    <w:multiLevelType w:val="hybridMultilevel"/>
    <w:tmpl w:val="9B7EA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47098"/>
    <w:multiLevelType w:val="hybridMultilevel"/>
    <w:tmpl w:val="80DA943C"/>
    <w:lvl w:ilvl="0" w:tplc="92DEB60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58"/>
    <w:rsid w:val="00001668"/>
    <w:rsid w:val="00003ADE"/>
    <w:rsid w:val="00006608"/>
    <w:rsid w:val="00006F14"/>
    <w:rsid w:val="0000737F"/>
    <w:rsid w:val="000112D9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2E92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65A18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5A27"/>
    <w:rsid w:val="000973BB"/>
    <w:rsid w:val="00097F25"/>
    <w:rsid w:val="000A0B45"/>
    <w:rsid w:val="000A1FDE"/>
    <w:rsid w:val="000A4004"/>
    <w:rsid w:val="000A453F"/>
    <w:rsid w:val="000A4CE2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50EB"/>
    <w:rsid w:val="00125D61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BDF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2B0A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40A"/>
    <w:rsid w:val="002E4BFA"/>
    <w:rsid w:val="002E4DDC"/>
    <w:rsid w:val="002E685F"/>
    <w:rsid w:val="002E74F8"/>
    <w:rsid w:val="002E7C23"/>
    <w:rsid w:val="002F06A6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22E02"/>
    <w:rsid w:val="003234D4"/>
    <w:rsid w:val="00324E7C"/>
    <w:rsid w:val="003252B2"/>
    <w:rsid w:val="00334DCA"/>
    <w:rsid w:val="003423CF"/>
    <w:rsid w:val="00345052"/>
    <w:rsid w:val="003458A4"/>
    <w:rsid w:val="00346A0C"/>
    <w:rsid w:val="00347499"/>
    <w:rsid w:val="003509BC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56BC"/>
    <w:rsid w:val="00396C07"/>
    <w:rsid w:val="003978B3"/>
    <w:rsid w:val="003A793F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2C4C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E522D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108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6FD3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2AC"/>
    <w:rsid w:val="004613A8"/>
    <w:rsid w:val="004615EC"/>
    <w:rsid w:val="004619C1"/>
    <w:rsid w:val="00461F84"/>
    <w:rsid w:val="004620A7"/>
    <w:rsid w:val="00463B1B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0FFD"/>
    <w:rsid w:val="00491C89"/>
    <w:rsid w:val="00492D14"/>
    <w:rsid w:val="00493E4C"/>
    <w:rsid w:val="00493EF0"/>
    <w:rsid w:val="00494671"/>
    <w:rsid w:val="0049476E"/>
    <w:rsid w:val="0049579A"/>
    <w:rsid w:val="00495A29"/>
    <w:rsid w:val="0049685A"/>
    <w:rsid w:val="0049792A"/>
    <w:rsid w:val="004A0FCD"/>
    <w:rsid w:val="004A4C09"/>
    <w:rsid w:val="004A5C60"/>
    <w:rsid w:val="004A76E5"/>
    <w:rsid w:val="004B10F0"/>
    <w:rsid w:val="004B1D84"/>
    <w:rsid w:val="004B1DD3"/>
    <w:rsid w:val="004B2C2D"/>
    <w:rsid w:val="004B3C03"/>
    <w:rsid w:val="004B570D"/>
    <w:rsid w:val="004B611E"/>
    <w:rsid w:val="004C0389"/>
    <w:rsid w:val="004C30FC"/>
    <w:rsid w:val="004C3BD7"/>
    <w:rsid w:val="004C41AA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5F9E"/>
    <w:rsid w:val="00556F4F"/>
    <w:rsid w:val="0056115D"/>
    <w:rsid w:val="0056128A"/>
    <w:rsid w:val="005612A8"/>
    <w:rsid w:val="0056166C"/>
    <w:rsid w:val="00561D9B"/>
    <w:rsid w:val="00563B2F"/>
    <w:rsid w:val="00563F9A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6BBC"/>
    <w:rsid w:val="00593C7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7D50"/>
    <w:rsid w:val="005C013F"/>
    <w:rsid w:val="005C0B45"/>
    <w:rsid w:val="005C0B50"/>
    <w:rsid w:val="005C1639"/>
    <w:rsid w:val="005C1CF2"/>
    <w:rsid w:val="005C6FD7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3C3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0C5E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54F8"/>
    <w:rsid w:val="00646134"/>
    <w:rsid w:val="00646F3B"/>
    <w:rsid w:val="006523C8"/>
    <w:rsid w:val="006525E4"/>
    <w:rsid w:val="00652754"/>
    <w:rsid w:val="00652C09"/>
    <w:rsid w:val="0065338C"/>
    <w:rsid w:val="00656905"/>
    <w:rsid w:val="006625F8"/>
    <w:rsid w:val="00662A63"/>
    <w:rsid w:val="006630A5"/>
    <w:rsid w:val="00664FCC"/>
    <w:rsid w:val="006659A0"/>
    <w:rsid w:val="006710CA"/>
    <w:rsid w:val="006726B7"/>
    <w:rsid w:val="006729FD"/>
    <w:rsid w:val="00672CE7"/>
    <w:rsid w:val="006736A0"/>
    <w:rsid w:val="006832AA"/>
    <w:rsid w:val="006837B6"/>
    <w:rsid w:val="00684575"/>
    <w:rsid w:val="00685F89"/>
    <w:rsid w:val="00686FC0"/>
    <w:rsid w:val="00687DA6"/>
    <w:rsid w:val="00690C14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3689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24E1"/>
    <w:rsid w:val="00754CED"/>
    <w:rsid w:val="00760C65"/>
    <w:rsid w:val="00760D09"/>
    <w:rsid w:val="00760FBF"/>
    <w:rsid w:val="00761FD9"/>
    <w:rsid w:val="007631BC"/>
    <w:rsid w:val="0076550A"/>
    <w:rsid w:val="00765B84"/>
    <w:rsid w:val="00767EFF"/>
    <w:rsid w:val="007754E6"/>
    <w:rsid w:val="007777AC"/>
    <w:rsid w:val="0078035D"/>
    <w:rsid w:val="007819BF"/>
    <w:rsid w:val="00781DCC"/>
    <w:rsid w:val="00783B6D"/>
    <w:rsid w:val="0078517D"/>
    <w:rsid w:val="007855DE"/>
    <w:rsid w:val="00785C84"/>
    <w:rsid w:val="00786BEE"/>
    <w:rsid w:val="007919E1"/>
    <w:rsid w:val="007939BF"/>
    <w:rsid w:val="00795024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8D"/>
    <w:rsid w:val="007B6BED"/>
    <w:rsid w:val="007B6DE6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2627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1A3"/>
    <w:rsid w:val="0093315A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1F2F"/>
    <w:rsid w:val="009627C4"/>
    <w:rsid w:val="009629EB"/>
    <w:rsid w:val="00965D07"/>
    <w:rsid w:val="00967611"/>
    <w:rsid w:val="009707F7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05A7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A8A"/>
    <w:rsid w:val="00A16E34"/>
    <w:rsid w:val="00A21ABA"/>
    <w:rsid w:val="00A22CE0"/>
    <w:rsid w:val="00A245C5"/>
    <w:rsid w:val="00A25E92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2D1"/>
    <w:rsid w:val="00A91A9D"/>
    <w:rsid w:val="00A9239C"/>
    <w:rsid w:val="00A95ED6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15"/>
    <w:rsid w:val="00B13F4B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0B23"/>
    <w:rsid w:val="00B32493"/>
    <w:rsid w:val="00B3325A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0C5D"/>
    <w:rsid w:val="00C012D4"/>
    <w:rsid w:val="00C019EE"/>
    <w:rsid w:val="00C03778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4B77"/>
    <w:rsid w:val="00C45F2B"/>
    <w:rsid w:val="00C54BE6"/>
    <w:rsid w:val="00C5586B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4E2A"/>
    <w:rsid w:val="00C85550"/>
    <w:rsid w:val="00C8784B"/>
    <w:rsid w:val="00C91042"/>
    <w:rsid w:val="00C9208C"/>
    <w:rsid w:val="00C92D03"/>
    <w:rsid w:val="00C936A4"/>
    <w:rsid w:val="00C94820"/>
    <w:rsid w:val="00C95B20"/>
    <w:rsid w:val="00C95E93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5AD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D00A39"/>
    <w:rsid w:val="00D00C06"/>
    <w:rsid w:val="00D01D5B"/>
    <w:rsid w:val="00D01D80"/>
    <w:rsid w:val="00D02B5C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1904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39D0"/>
    <w:rsid w:val="00D65349"/>
    <w:rsid w:val="00D66061"/>
    <w:rsid w:val="00D678E2"/>
    <w:rsid w:val="00D71740"/>
    <w:rsid w:val="00D73130"/>
    <w:rsid w:val="00D7376D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03D0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D0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4F1"/>
    <w:rsid w:val="00DF08A1"/>
    <w:rsid w:val="00DF0C52"/>
    <w:rsid w:val="00DF0F5F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2DB9"/>
    <w:rsid w:val="00E1629F"/>
    <w:rsid w:val="00E17AC6"/>
    <w:rsid w:val="00E22F1D"/>
    <w:rsid w:val="00E23277"/>
    <w:rsid w:val="00E23CCA"/>
    <w:rsid w:val="00E2584C"/>
    <w:rsid w:val="00E25F32"/>
    <w:rsid w:val="00E26927"/>
    <w:rsid w:val="00E304C0"/>
    <w:rsid w:val="00E32090"/>
    <w:rsid w:val="00E33249"/>
    <w:rsid w:val="00E34CCD"/>
    <w:rsid w:val="00E35070"/>
    <w:rsid w:val="00E35755"/>
    <w:rsid w:val="00E35C39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59AF"/>
    <w:rsid w:val="00E873B1"/>
    <w:rsid w:val="00E87C34"/>
    <w:rsid w:val="00E90EAD"/>
    <w:rsid w:val="00E90ED3"/>
    <w:rsid w:val="00E92782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B7123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071D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0631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2C87"/>
    <w:rsid w:val="00F536C1"/>
    <w:rsid w:val="00F54264"/>
    <w:rsid w:val="00F56356"/>
    <w:rsid w:val="00F564EC"/>
    <w:rsid w:val="00F56D07"/>
    <w:rsid w:val="00F62D4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35EE"/>
    <w:rsid w:val="00F84433"/>
    <w:rsid w:val="00F904AB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5411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858"/>
  </w:style>
  <w:style w:type="paragraph" w:styleId="Footer">
    <w:name w:val="footer"/>
    <w:basedOn w:val="Normal"/>
    <w:link w:val="Footer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858"/>
  </w:style>
  <w:style w:type="paragraph" w:styleId="ListParagraph">
    <w:name w:val="List Paragraph"/>
    <w:basedOn w:val="Normal"/>
    <w:uiPriority w:val="99"/>
    <w:qFormat/>
    <w:rsid w:val="00FF78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5</Pages>
  <Words>848</Words>
  <Characters>5010</Characters>
  <Application>Microsoft Office Outlook</Application>
  <DocSecurity>0</DocSecurity>
  <Lines>0</Lines>
  <Paragraphs>0</Paragraphs>
  <ScaleCrop>false</ScaleCrop>
  <Company>MZPCR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oem</cp:lastModifiedBy>
  <cp:revision>7</cp:revision>
  <cp:lastPrinted>2014-03-27T09:21:00Z</cp:lastPrinted>
  <dcterms:created xsi:type="dcterms:W3CDTF">2014-04-22T08:19:00Z</dcterms:created>
  <dcterms:modified xsi:type="dcterms:W3CDTF">2015-03-27T11:20:00Z</dcterms:modified>
</cp:coreProperties>
</file>